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129"/>
        <w:gridCol w:w="271"/>
      </w:tblGrid>
      <w:tr w:rsidR="002F6E35" w14:paraId="37E92029" w14:textId="77777777" w:rsidTr="00A84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none" w:sz="0" w:space="0" w:color="auto"/>
            </w:tcBorders>
          </w:tcPr>
          <w:p w14:paraId="50C05C7D" w14:textId="66F39206" w:rsidR="002F6E35" w:rsidRDefault="00A84236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5D5DC" wp14:editId="1D7D20C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123826</wp:posOffset>
                      </wp:positionV>
                      <wp:extent cx="1514475" cy="12382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4695BB" w14:textId="675732F5" w:rsidR="00A84236" w:rsidRDefault="00A842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4AE0C2" wp14:editId="112265A0">
                                        <wp:extent cx="1257300" cy="1094860"/>
                                        <wp:effectExtent l="0" t="0" r="0" b="0"/>
                                        <wp:docPr id="4" name="Picture 4" descr="Parent Center / Parent Cen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arent Center / Parent Cen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5714" cy="12937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D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75pt;margin-top:9.75pt;width:11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vANgIAAH0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" fillcolor="white [3201]" strokeweight=".5pt">
                      <v:textbox>
                        <w:txbxContent>
                          <w:p w14:paraId="714695BB" w14:textId="675732F5" w:rsidR="00A84236" w:rsidRDefault="00A842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AE0C2" wp14:editId="112265A0">
                                  <wp:extent cx="1257300" cy="1094860"/>
                                  <wp:effectExtent l="0" t="0" r="0" b="0"/>
                                  <wp:docPr id="4" name="Picture 4" descr="Parent Center / Parent Ce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arent Center / Parent Ce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714" cy="129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</w: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Pr="00A84236">
              <w:t>September</w:t>
            </w:r>
            <w:r w:rsidR="009035F5">
              <w:fldChar w:fldCharType="end"/>
            </w:r>
          </w:p>
        </w:tc>
        <w:tc>
          <w:tcPr>
            <w:tcW w:w="94" w:type="pct"/>
            <w:tcBorders>
              <w:bottom w:val="none" w:sz="0" w:space="0" w:color="auto"/>
            </w:tcBorders>
          </w:tcPr>
          <w:p w14:paraId="7EA91720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D18F7A" w14:textId="77777777" w:rsidTr="00A84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0583905A" w14:textId="717AE763" w:rsidR="002F6E35" w:rsidRDefault="00A842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BA705" wp14:editId="1ED039B2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-35560</wp:posOffset>
                      </wp:positionV>
                      <wp:extent cx="2628900" cy="5619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3197C" w14:textId="77777777" w:rsidR="00A84236" w:rsidRPr="000F52E9" w:rsidRDefault="00A84236" w:rsidP="00A84236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before="0" w:after="0"/>
                                    <w:contextualSpacing/>
                                    <w:jc w:val="center"/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0F52E9"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  <w:lang w:val="es-ES"/>
                                    </w:rPr>
                                    <w:t>Si tiene alguna pregunta, comuníquese con:</w:t>
                                  </w:r>
                                </w:p>
                                <w:p w14:paraId="1C355CDA" w14:textId="77777777" w:rsidR="00A84236" w:rsidRPr="000F52E9" w:rsidRDefault="00A84236" w:rsidP="00A84236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before="0" w:after="0"/>
                                    <w:contextualSpacing/>
                                    <w:jc w:val="center"/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0F52E9"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  <w:lang w:val="es-ES"/>
                                    </w:rPr>
                                    <w:t>Cindy Lopez- Educadora de padres 281-634-1849</w:t>
                                  </w:r>
                                </w:p>
                                <w:p w14:paraId="4637D084" w14:textId="77777777" w:rsidR="00A84236" w:rsidRPr="000F52E9" w:rsidRDefault="00A84236" w:rsidP="00A84236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before="0" w:after="0"/>
                                    <w:contextualSpacing/>
                                    <w:jc w:val="center"/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</w:rPr>
                                  </w:pPr>
                                  <w:r w:rsidRPr="000F52E9">
                                    <w:rPr>
                                      <w:rFonts w:eastAsia="Times New Roman" w:cs="Courier New"/>
                                      <w:b/>
                                      <w:bCs/>
                                      <w:color w:val="202124"/>
                                      <w:sz w:val="16"/>
                                      <w:szCs w:val="16"/>
                                      <w:lang w:val="es-ES"/>
                                    </w:rPr>
                                    <w:t>Juana.lopez@fortbendisd.com</w:t>
                                  </w:r>
                                </w:p>
                                <w:p w14:paraId="27D8546E" w14:textId="77777777" w:rsidR="00A84236" w:rsidRDefault="00A842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A705" id="Text Box 1" o:spid="_x0000_s1027" type="#_x0000_t202" style="position:absolute;margin-left:430pt;margin-top:-2.8pt;width:20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+tOg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" fillcolor="white [3201]" strokeweight=".5pt">
                      <v:textbox>
                        <w:txbxContent>
                          <w:p w14:paraId="0F43197C" w14:textId="77777777" w:rsidR="00A84236" w:rsidRPr="000F52E9" w:rsidRDefault="00A84236" w:rsidP="00A84236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/>
                              <w:contextualSpacing/>
                              <w:jc w:val="center"/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F52E9"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  <w:lang w:val="es-ES"/>
                              </w:rPr>
                              <w:t>Si tiene alguna pregunta, comuníquese con:</w:t>
                            </w:r>
                          </w:p>
                          <w:p w14:paraId="1C355CDA" w14:textId="77777777" w:rsidR="00A84236" w:rsidRPr="000F52E9" w:rsidRDefault="00A84236" w:rsidP="00A84236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/>
                              <w:contextualSpacing/>
                              <w:jc w:val="center"/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F52E9"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  <w:lang w:val="es-ES"/>
                              </w:rPr>
                              <w:t>Cindy Lopez- Educadora de padres 281-634-1849</w:t>
                            </w:r>
                          </w:p>
                          <w:p w14:paraId="4637D084" w14:textId="77777777" w:rsidR="00A84236" w:rsidRPr="000F52E9" w:rsidRDefault="00A84236" w:rsidP="00A84236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after="0"/>
                              <w:contextualSpacing/>
                              <w:jc w:val="center"/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</w:pPr>
                            <w:r w:rsidRPr="000F52E9">
                              <w:rPr>
                                <w:rFonts w:eastAsia="Times New Roman" w:cs="Courier New"/>
                                <w:b/>
                                <w:bCs/>
                                <w:color w:val="202124"/>
                                <w:sz w:val="16"/>
                                <w:szCs w:val="16"/>
                                <w:lang w:val="es-ES"/>
                              </w:rPr>
                              <w:t>Juana.lopez@fortbendisd.com</w:t>
                            </w:r>
                          </w:p>
                          <w:p w14:paraId="27D8546E" w14:textId="77777777" w:rsidR="00A84236" w:rsidRDefault="00A842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23457CCD" w14:textId="28FAE0B2" w:rsidR="002F6E35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73DDCB16" w14:textId="77777777" w:rsidTr="00A84236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17A0E57" w14:textId="77777777" w:rsidR="002F6E35" w:rsidRPr="00420111" w:rsidRDefault="002F6E35" w:rsidP="00420111"/>
        </w:tc>
        <w:tc>
          <w:tcPr>
            <w:tcW w:w="9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2850355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86492F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74654725D52743E8BDFA688A248693C5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EC50AE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83FCF6F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35BBF263B464F25916E4138F5654480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3057971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504378CA02484323928FAC00439BED20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410ACA8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270FB3770A646029FE108408375AC9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EBC833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352AF4FB5B1418B95CBD85BD560B813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103D60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73BDBCCE159544D688FBC3C75456A9C9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B37026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63A4A24644E44F64A4C3761006BC530C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2F0815F" w14:textId="77777777" w:rsidTr="002F6E35">
        <w:tc>
          <w:tcPr>
            <w:tcW w:w="2054" w:type="dxa"/>
            <w:tcBorders>
              <w:bottom w:val="nil"/>
            </w:tcBorders>
          </w:tcPr>
          <w:p w14:paraId="656714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E8E2F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842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D3C0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842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9981B5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842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B5CB7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842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0181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7DDCC3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84236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8423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8423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1C80E585" w14:textId="77777777" w:rsidTr="00A84236">
        <w:trPr>
          <w:trHeight w:hRule="exact" w:val="38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9FEB1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0B639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F8909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CED60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F6A6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61A3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BA2742" w14:textId="77777777" w:rsidR="002F6E35" w:rsidRDefault="002F6E35"/>
        </w:tc>
      </w:tr>
      <w:tr w:rsidR="002F6E35" w14:paraId="2F3F08C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7F1F1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8423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C272C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8423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BA46C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8423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9741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8423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277A9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8423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978DD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8423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2A0CE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84236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2EA0349A" w14:textId="77777777" w:rsidTr="00A84236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FF5E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F8B072" w14:textId="77777777" w:rsidR="008D2233" w:rsidRDefault="008D2233" w:rsidP="00F76748">
            <w:pPr>
              <w:jc w:val="center"/>
              <w:rPr>
                <w:b/>
                <w:bCs/>
              </w:rPr>
            </w:pPr>
          </w:p>
          <w:p w14:paraId="1499C61A" w14:textId="038E44F9" w:rsidR="008D2233" w:rsidRDefault="008D2233" w:rsidP="00F7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 –</w:t>
            </w:r>
          </w:p>
          <w:p w14:paraId="38987082" w14:textId="037E0530" w:rsidR="002F6E35" w:rsidRDefault="00A84236" w:rsidP="00F76748">
            <w:pPr>
              <w:jc w:val="center"/>
              <w:rPr>
                <w:b/>
                <w:bCs/>
              </w:rPr>
            </w:pPr>
            <w:r w:rsidRPr="00F76748">
              <w:rPr>
                <w:b/>
                <w:bCs/>
              </w:rPr>
              <w:t>No School</w:t>
            </w:r>
          </w:p>
          <w:p w14:paraId="50C8BF29" w14:textId="3F9E57BB" w:rsidR="00F76748" w:rsidRPr="00F76748" w:rsidRDefault="00F76748" w:rsidP="00F7674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6A2800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748D4716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6AED14F2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24496ECB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302C245C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287BA342" w14:textId="77777777" w:rsidR="00A84236" w:rsidRPr="00D2296C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  <w:p w14:paraId="405A5C7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45C0D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1E1C4EAB" w14:textId="77777777" w:rsidR="00A84236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3F02B7FC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</w:p>
          <w:p w14:paraId="66590B6C" w14:textId="77777777" w:rsidR="00A84236" w:rsidRPr="00145A0F" w:rsidRDefault="00A84236" w:rsidP="00A84236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Lectura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Virtual</w:t>
            </w:r>
          </w:p>
          <w:p w14:paraId="659B0405" w14:textId="01181604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7030A0"/>
                <w:sz w:val="14"/>
                <w:szCs w:val="14"/>
              </w:rPr>
              <w:t>@</w:t>
            </w:r>
            <w:r>
              <w:rPr>
                <w:b/>
                <w:bCs/>
                <w:color w:val="7030A0"/>
                <w:sz w:val="14"/>
                <w:szCs w:val="14"/>
              </w:rPr>
              <w:t>1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 xml:space="preserve">pm- </w:t>
            </w:r>
            <w:r>
              <w:rPr>
                <w:b/>
                <w:bCs/>
                <w:color w:val="7030A0"/>
                <w:sz w:val="14"/>
                <w:szCs w:val="14"/>
              </w:rPr>
              <w:t>2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9CFCC8" w14:textId="77777777" w:rsidR="009D7536" w:rsidRPr="00461626" w:rsidRDefault="009D7536" w:rsidP="009D7536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Clase</w:t>
            </w:r>
            <w:proofErr w:type="spellEnd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Tecnologia</w:t>
            </w:r>
            <w:proofErr w:type="spellEnd"/>
          </w:p>
          <w:p w14:paraId="0B9A7607" w14:textId="77777777" w:rsidR="009D7536" w:rsidRPr="00461626" w:rsidRDefault="009D7536" w:rsidP="009D7536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461626">
              <w:rPr>
                <w:b/>
                <w:bCs/>
                <w:color w:val="00B050"/>
                <w:sz w:val="14"/>
                <w:szCs w:val="14"/>
              </w:rPr>
              <w:t>@ 9 am- 10 am</w:t>
            </w:r>
          </w:p>
          <w:p w14:paraId="3FAE9747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  <w:highlight w:val="yellow"/>
                <w:u w:val="single"/>
              </w:rPr>
              <w:t>Voluntario</w:t>
            </w:r>
            <w:proofErr w:type="spellEnd"/>
          </w:p>
          <w:p w14:paraId="27EE4321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  <w:highlight w:val="yellow"/>
              </w:rPr>
              <w:t>10am- 12pm</w:t>
            </w:r>
          </w:p>
          <w:p w14:paraId="7A9215A3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</w:rPr>
              <w:t>Clase</w:t>
            </w:r>
            <w:proofErr w:type="spellEnd"/>
            <w:r w:rsidRPr="00461626">
              <w:rPr>
                <w:b/>
                <w:bCs/>
                <w:sz w:val="14"/>
                <w:szCs w:val="14"/>
              </w:rPr>
              <w:t xml:space="preserve"> de Apollo de GED</w:t>
            </w:r>
          </w:p>
          <w:p w14:paraId="51550773" w14:textId="77777777" w:rsidR="009D7536" w:rsidRPr="009D753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</w:rPr>
              <w:t>1pm – 2pm</w:t>
            </w:r>
          </w:p>
          <w:p w14:paraId="06F62124" w14:textId="77777777" w:rsidR="002F6E35" w:rsidRDefault="002F6E35" w:rsidP="009D75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BB2916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0B240571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7FF1685C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6B3D86FB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32704B3D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2B621614" w14:textId="190326F9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F5D95A" w14:textId="77777777" w:rsidR="002F6E35" w:rsidRDefault="002F6E35"/>
        </w:tc>
      </w:tr>
      <w:tr w:rsidR="002F6E35" w14:paraId="29AC32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0EC8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842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39ED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8423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4E05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842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41C44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842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135E6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842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18D53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8423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B812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84236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067D9E3B" w14:textId="77777777" w:rsidTr="00A84236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19D70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A02ED" w14:textId="1893D80D" w:rsidR="002F6E35" w:rsidRDefault="002F6E35" w:rsidP="00A842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1E8C26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34F3598F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76BF8EEC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2DDAFAFB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44DB43C7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2AC405E8" w14:textId="77777777" w:rsidR="00A84236" w:rsidRPr="00D2296C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  <w:p w14:paraId="282F157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1926ED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16F713E3" w14:textId="77777777" w:rsidR="00A84236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1FC2B160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</w:p>
          <w:p w14:paraId="0B1B7569" w14:textId="77777777" w:rsidR="00A84236" w:rsidRPr="00145A0F" w:rsidRDefault="00A84236" w:rsidP="00A84236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Lectura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Virtual</w:t>
            </w:r>
          </w:p>
          <w:p w14:paraId="31574821" w14:textId="37740633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7030A0"/>
                <w:sz w:val="14"/>
                <w:szCs w:val="14"/>
              </w:rPr>
              <w:t>@</w:t>
            </w:r>
            <w:r>
              <w:rPr>
                <w:b/>
                <w:bCs/>
                <w:color w:val="7030A0"/>
                <w:sz w:val="14"/>
                <w:szCs w:val="14"/>
              </w:rPr>
              <w:t>1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 xml:space="preserve">pm- </w:t>
            </w:r>
            <w:r>
              <w:rPr>
                <w:b/>
                <w:bCs/>
                <w:color w:val="7030A0"/>
                <w:sz w:val="14"/>
                <w:szCs w:val="14"/>
              </w:rPr>
              <w:t>2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02BBC9" w14:textId="77777777" w:rsidR="00A84236" w:rsidRPr="00461626" w:rsidRDefault="00A84236" w:rsidP="00A84236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Clase</w:t>
            </w:r>
            <w:proofErr w:type="spellEnd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Tecnologia</w:t>
            </w:r>
            <w:proofErr w:type="spellEnd"/>
          </w:p>
          <w:p w14:paraId="4BEB0335" w14:textId="77777777" w:rsidR="00A84236" w:rsidRPr="00461626" w:rsidRDefault="00A84236" w:rsidP="00A84236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461626">
              <w:rPr>
                <w:b/>
                <w:bCs/>
                <w:color w:val="00B050"/>
                <w:sz w:val="14"/>
                <w:szCs w:val="14"/>
              </w:rPr>
              <w:t>@ 9 am- 10 am</w:t>
            </w:r>
          </w:p>
          <w:p w14:paraId="11E6E565" w14:textId="77777777" w:rsidR="00A84236" w:rsidRPr="00461626" w:rsidRDefault="00A84236" w:rsidP="00A84236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  <w:highlight w:val="yellow"/>
                <w:u w:val="single"/>
              </w:rPr>
              <w:t>Voluntario</w:t>
            </w:r>
            <w:proofErr w:type="spellEnd"/>
          </w:p>
          <w:p w14:paraId="61FAFEB3" w14:textId="77777777" w:rsidR="00A84236" w:rsidRPr="0046162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  <w:highlight w:val="yellow"/>
              </w:rPr>
              <w:t>10am- 12pm</w:t>
            </w:r>
          </w:p>
          <w:p w14:paraId="7509FCE7" w14:textId="77777777" w:rsidR="00A84236" w:rsidRPr="0046162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</w:rPr>
              <w:t>Clase</w:t>
            </w:r>
            <w:proofErr w:type="spellEnd"/>
            <w:r w:rsidRPr="00461626">
              <w:rPr>
                <w:b/>
                <w:bCs/>
                <w:sz w:val="14"/>
                <w:szCs w:val="14"/>
              </w:rPr>
              <w:t xml:space="preserve"> de Apollo de GED</w:t>
            </w:r>
          </w:p>
          <w:p w14:paraId="1B382EFE" w14:textId="57B8F80E" w:rsidR="00A84236" w:rsidRPr="0046162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</w:rPr>
              <w:t>1pm – 2pm</w:t>
            </w:r>
          </w:p>
          <w:p w14:paraId="7C76E1E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FA9012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58760031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41F24918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77C5DC9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ACA688" w14:textId="77777777" w:rsidR="002F6E35" w:rsidRDefault="002F6E35"/>
        </w:tc>
      </w:tr>
      <w:tr w:rsidR="002F6E35" w14:paraId="375D415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2BE3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8423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C0839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8423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85447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8423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A193A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8423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A4D8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8423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6C0D8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8423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50C33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84236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268F1886" w14:textId="77777777" w:rsidTr="00A84236">
        <w:trPr>
          <w:trHeight w:hRule="exact" w:val="135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A14B5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5942C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6A124542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59F7D6AF" w14:textId="77777777" w:rsidR="00A84236" w:rsidRPr="001167E7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39D488DF" w14:textId="13F3CC05" w:rsidR="002F6E35" w:rsidRDefault="00A84236" w:rsidP="00A84236">
            <w:pPr>
              <w:jc w:val="center"/>
            </w:pPr>
            <w:proofErr w:type="spell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Clases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virtuales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para Padres</w:t>
            </w:r>
            <w:r w:rsidRPr="001167E7">
              <w:rPr>
                <w:b/>
                <w:bCs/>
                <w:color w:val="00206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Positivas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r w:rsidRPr="001167E7">
              <w:rPr>
                <w:b/>
                <w:bCs/>
                <w:color w:val="002060"/>
                <w:sz w:val="14"/>
                <w:szCs w:val="14"/>
              </w:rPr>
              <w:t>@</w:t>
            </w:r>
            <w:proofErr w:type="gramEnd"/>
            <w:r w:rsidRPr="001167E7">
              <w:rPr>
                <w:b/>
                <w:bCs/>
                <w:color w:val="002060"/>
                <w:sz w:val="14"/>
                <w:szCs w:val="14"/>
              </w:rPr>
              <w:t xml:space="preserve">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C602E7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006A1AAF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018E58FC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4CF871DF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7235516F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0282039E" w14:textId="77777777" w:rsidR="00A84236" w:rsidRPr="00D2296C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  <w:p w14:paraId="2993B04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1EB02F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2959FD3A" w14:textId="77777777" w:rsidR="00A84236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7C54612D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</w:p>
          <w:p w14:paraId="4C20E3A6" w14:textId="77777777" w:rsidR="00A84236" w:rsidRPr="00145A0F" w:rsidRDefault="00A84236" w:rsidP="00A84236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Lectura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Virtual</w:t>
            </w:r>
          </w:p>
          <w:p w14:paraId="21DF32EC" w14:textId="24CA2B27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7030A0"/>
                <w:sz w:val="14"/>
                <w:szCs w:val="14"/>
              </w:rPr>
              <w:t>@</w:t>
            </w:r>
            <w:r>
              <w:rPr>
                <w:b/>
                <w:bCs/>
                <w:color w:val="7030A0"/>
                <w:sz w:val="14"/>
                <w:szCs w:val="14"/>
              </w:rPr>
              <w:t>1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 xml:space="preserve">pm- </w:t>
            </w:r>
            <w:r>
              <w:rPr>
                <w:b/>
                <w:bCs/>
                <w:color w:val="7030A0"/>
                <w:sz w:val="14"/>
                <w:szCs w:val="14"/>
              </w:rPr>
              <w:t>2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45A37F" w14:textId="77777777" w:rsidR="009D7536" w:rsidRPr="00461626" w:rsidRDefault="009D7536" w:rsidP="009D7536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Clase</w:t>
            </w:r>
            <w:proofErr w:type="spellEnd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Tecnologia</w:t>
            </w:r>
            <w:proofErr w:type="spellEnd"/>
          </w:p>
          <w:p w14:paraId="769E2184" w14:textId="77777777" w:rsidR="009D7536" w:rsidRPr="00461626" w:rsidRDefault="009D7536" w:rsidP="009D7536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461626">
              <w:rPr>
                <w:b/>
                <w:bCs/>
                <w:color w:val="00B050"/>
                <w:sz w:val="14"/>
                <w:szCs w:val="14"/>
              </w:rPr>
              <w:t>@ 9 am- 10 am</w:t>
            </w:r>
          </w:p>
          <w:p w14:paraId="2B78B1C0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  <w:highlight w:val="yellow"/>
                <w:u w:val="single"/>
              </w:rPr>
              <w:t>Voluntario</w:t>
            </w:r>
            <w:proofErr w:type="spellEnd"/>
          </w:p>
          <w:p w14:paraId="5047E2B3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  <w:highlight w:val="yellow"/>
              </w:rPr>
              <w:t>10am- 12pm</w:t>
            </w:r>
          </w:p>
          <w:p w14:paraId="70D0BF98" w14:textId="77777777" w:rsidR="009D7536" w:rsidRPr="0046162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</w:rPr>
              <w:t>Clase</w:t>
            </w:r>
            <w:proofErr w:type="spellEnd"/>
            <w:r w:rsidRPr="00461626">
              <w:rPr>
                <w:b/>
                <w:bCs/>
                <w:sz w:val="14"/>
                <w:szCs w:val="14"/>
              </w:rPr>
              <w:t xml:space="preserve"> de Apollo de GED</w:t>
            </w:r>
          </w:p>
          <w:p w14:paraId="135330DE" w14:textId="77777777" w:rsidR="009D7536" w:rsidRPr="009D7536" w:rsidRDefault="009D7536" w:rsidP="009D753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</w:rPr>
              <w:t>1pm – 2pm</w:t>
            </w:r>
          </w:p>
          <w:p w14:paraId="0AB13D03" w14:textId="77777777" w:rsidR="002F6E35" w:rsidRDefault="002F6E35" w:rsidP="009D75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354A3D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2C6DC8FF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0AC4B961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38087071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36CE6D5A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4C7E552F" w14:textId="2845E86B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96D5A6" w14:textId="77777777" w:rsidR="002F6E35" w:rsidRDefault="002F6E35"/>
        </w:tc>
      </w:tr>
      <w:tr w:rsidR="002F6E35" w14:paraId="031BA3D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AC90A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842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842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842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35B3C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842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842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842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3DB43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842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842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842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37E8F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842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842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842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F21C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842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842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842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3D797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842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842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842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692E2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842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842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842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84236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6DF80F51" w14:textId="77777777" w:rsidTr="00A84236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6978F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E6AA7F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4E2772F9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5A729412" w14:textId="77777777" w:rsidR="00A84236" w:rsidRPr="001167E7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2752CAB1" w14:textId="78A759AB" w:rsidR="002F6E35" w:rsidRDefault="00A84236" w:rsidP="00A84236">
            <w:pPr>
              <w:jc w:val="center"/>
            </w:pPr>
            <w:proofErr w:type="spell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Clases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virtuales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para Padres</w:t>
            </w:r>
            <w:r w:rsidRPr="001167E7">
              <w:rPr>
                <w:b/>
                <w:bCs/>
                <w:color w:val="00206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>Positivas</w:t>
            </w:r>
            <w:proofErr w:type="spellEnd"/>
            <w:r w:rsidRPr="001167E7"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color w:val="002060"/>
                <w:sz w:val="14"/>
                <w:szCs w:val="14"/>
                <w:u w:val="single"/>
              </w:rPr>
              <w:t xml:space="preserve"> </w:t>
            </w:r>
            <w:r w:rsidRPr="001167E7">
              <w:rPr>
                <w:b/>
                <w:bCs/>
                <w:color w:val="002060"/>
                <w:sz w:val="14"/>
                <w:szCs w:val="14"/>
              </w:rPr>
              <w:t>@</w:t>
            </w:r>
            <w:proofErr w:type="gramEnd"/>
            <w:r w:rsidRPr="001167E7">
              <w:rPr>
                <w:b/>
                <w:bCs/>
                <w:color w:val="002060"/>
                <w:sz w:val="14"/>
                <w:szCs w:val="14"/>
              </w:rPr>
              <w:t xml:space="preserve">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3537BB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 de ingles</w:t>
            </w:r>
          </w:p>
          <w:p w14:paraId="5AA80CD3" w14:textId="77777777" w:rsidR="00A84236" w:rsidRPr="00145A0F" w:rsidRDefault="00A84236" w:rsidP="00A8423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45A0F">
              <w:rPr>
                <w:b/>
                <w:bCs/>
                <w:sz w:val="14"/>
                <w:szCs w:val="14"/>
                <w:u w:val="single"/>
              </w:rPr>
              <w:t xml:space="preserve">para </w:t>
            </w:r>
            <w:proofErr w:type="spellStart"/>
            <w:r w:rsidRPr="00145A0F">
              <w:rPr>
                <w:b/>
                <w:bCs/>
                <w:sz w:val="14"/>
                <w:szCs w:val="14"/>
                <w:u w:val="single"/>
              </w:rPr>
              <w:t>principiantes</w:t>
            </w:r>
            <w:proofErr w:type="spellEnd"/>
          </w:p>
          <w:p w14:paraId="7C00D949" w14:textId="77777777" w:rsidR="00A84236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D2296C">
              <w:rPr>
                <w:b/>
                <w:bCs/>
                <w:sz w:val="14"/>
                <w:szCs w:val="14"/>
              </w:rPr>
              <w:t>@9am- 10am</w:t>
            </w:r>
          </w:p>
          <w:p w14:paraId="479CAF2B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Clase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virtuales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de ingles</w:t>
            </w:r>
          </w:p>
          <w:p w14:paraId="60F8E2F4" w14:textId="77777777" w:rsidR="00A84236" w:rsidRPr="00145A0F" w:rsidRDefault="00A84236" w:rsidP="00A84236">
            <w:pPr>
              <w:jc w:val="center"/>
              <w:rPr>
                <w:b/>
                <w:bCs/>
                <w:color w:val="FF0000"/>
                <w:sz w:val="14"/>
                <w:szCs w:val="14"/>
                <w:u w:val="single"/>
              </w:rPr>
            </w:pPr>
            <w:proofErr w:type="gramStart"/>
            <w:r w:rsidRPr="00145A0F">
              <w:rPr>
                <w:b/>
                <w:bCs/>
                <w:color w:val="FF0000"/>
                <w:sz w:val="14"/>
                <w:szCs w:val="14"/>
                <w:u w:val="single"/>
              </w:rPr>
              <w:t>para Intermedia</w:t>
            </w:r>
            <w:proofErr w:type="gramEnd"/>
          </w:p>
          <w:p w14:paraId="47279EC8" w14:textId="77777777" w:rsidR="00A84236" w:rsidRPr="00D2296C" w:rsidRDefault="00A84236" w:rsidP="00A84236">
            <w:pPr>
              <w:jc w:val="center"/>
              <w:rPr>
                <w:b/>
                <w:bCs/>
                <w:sz w:val="14"/>
                <w:szCs w:val="14"/>
              </w:rPr>
            </w:pPr>
            <w:r w:rsidRPr="00145A0F">
              <w:rPr>
                <w:b/>
                <w:bCs/>
                <w:color w:val="FF0000"/>
                <w:sz w:val="14"/>
                <w:szCs w:val="14"/>
              </w:rPr>
              <w:t>@</w:t>
            </w:r>
            <w:r>
              <w:rPr>
                <w:b/>
                <w:bCs/>
                <w:color w:val="FF0000"/>
                <w:sz w:val="14"/>
                <w:szCs w:val="14"/>
              </w:rPr>
              <w:t>1 pm- 2p</w:t>
            </w:r>
            <w:r w:rsidRPr="00145A0F">
              <w:rPr>
                <w:b/>
                <w:bCs/>
                <w:color w:val="FF0000"/>
                <w:sz w:val="14"/>
                <w:szCs w:val="14"/>
              </w:rPr>
              <w:t>m</w:t>
            </w:r>
          </w:p>
          <w:p w14:paraId="2E36B7C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E63475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</w:pP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Clase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Salud</w:t>
            </w:r>
            <w:proofErr w:type="spellEnd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 xml:space="preserve"> y </w:t>
            </w:r>
            <w:proofErr w:type="spellStart"/>
            <w:r w:rsidRPr="001167E7">
              <w:rPr>
                <w:b/>
                <w:bCs/>
                <w:color w:val="FFBD47" w:themeColor="accent2"/>
                <w:sz w:val="14"/>
                <w:szCs w:val="14"/>
                <w:u w:val="single"/>
              </w:rPr>
              <w:t>Bienestar</w:t>
            </w:r>
            <w:proofErr w:type="spellEnd"/>
          </w:p>
          <w:p w14:paraId="6C775CAB" w14:textId="77777777" w:rsidR="00A84236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  <w:r w:rsidRPr="001167E7">
              <w:rPr>
                <w:b/>
                <w:bCs/>
                <w:color w:val="FFBD47" w:themeColor="accent2"/>
                <w:sz w:val="14"/>
                <w:szCs w:val="14"/>
              </w:rPr>
              <w:t>9:00am</w:t>
            </w:r>
          </w:p>
          <w:p w14:paraId="3A2B092D" w14:textId="77777777" w:rsidR="00A84236" w:rsidRPr="001167E7" w:rsidRDefault="00A84236" w:rsidP="00A84236">
            <w:pPr>
              <w:jc w:val="center"/>
              <w:rPr>
                <w:b/>
                <w:bCs/>
                <w:color w:val="FFBD47" w:themeColor="accent2"/>
                <w:sz w:val="14"/>
                <w:szCs w:val="14"/>
              </w:rPr>
            </w:pPr>
          </w:p>
          <w:p w14:paraId="200BE355" w14:textId="77777777" w:rsidR="00A84236" w:rsidRPr="00145A0F" w:rsidRDefault="00A84236" w:rsidP="00A84236">
            <w:pPr>
              <w:jc w:val="center"/>
              <w:rPr>
                <w:b/>
                <w:bCs/>
                <w:color w:val="7030A0"/>
                <w:sz w:val="14"/>
                <w:szCs w:val="14"/>
                <w:u w:val="single"/>
              </w:rPr>
            </w:pP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Clase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>Lectura</w:t>
            </w:r>
            <w:proofErr w:type="spellEnd"/>
            <w:r w:rsidRPr="00145A0F">
              <w:rPr>
                <w:b/>
                <w:bCs/>
                <w:color w:val="7030A0"/>
                <w:sz w:val="14"/>
                <w:szCs w:val="14"/>
                <w:u w:val="single"/>
              </w:rPr>
              <w:t xml:space="preserve"> Virtual</w:t>
            </w:r>
          </w:p>
          <w:p w14:paraId="0436029A" w14:textId="031D0182" w:rsidR="002F6E35" w:rsidRDefault="00A84236" w:rsidP="00A84236">
            <w:pPr>
              <w:jc w:val="center"/>
            </w:pPr>
            <w:r w:rsidRPr="00145A0F">
              <w:rPr>
                <w:b/>
                <w:bCs/>
                <w:color w:val="7030A0"/>
                <w:sz w:val="14"/>
                <w:szCs w:val="14"/>
              </w:rPr>
              <w:t>@</w:t>
            </w:r>
            <w:r>
              <w:rPr>
                <w:b/>
                <w:bCs/>
                <w:color w:val="7030A0"/>
                <w:sz w:val="14"/>
                <w:szCs w:val="14"/>
              </w:rPr>
              <w:t>1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 xml:space="preserve">pm- </w:t>
            </w:r>
            <w:r>
              <w:rPr>
                <w:b/>
                <w:bCs/>
                <w:color w:val="7030A0"/>
                <w:sz w:val="14"/>
                <w:szCs w:val="14"/>
              </w:rPr>
              <w:t>2</w:t>
            </w:r>
            <w:r w:rsidRPr="00145A0F">
              <w:rPr>
                <w:b/>
                <w:bCs/>
                <w:color w:val="7030A0"/>
                <w:sz w:val="14"/>
                <w:szCs w:val="14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868958" w14:textId="77777777" w:rsidR="009D7536" w:rsidRPr="00461626" w:rsidRDefault="009D7536" w:rsidP="00461626">
            <w:pPr>
              <w:jc w:val="center"/>
              <w:rPr>
                <w:b/>
                <w:bCs/>
                <w:color w:val="00B050"/>
                <w:sz w:val="14"/>
                <w:szCs w:val="14"/>
                <w:u w:val="single"/>
              </w:rPr>
            </w:pP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Clase</w:t>
            </w:r>
            <w:proofErr w:type="spellEnd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 xml:space="preserve"> de </w:t>
            </w:r>
            <w:proofErr w:type="spellStart"/>
            <w:r w:rsidRPr="00461626">
              <w:rPr>
                <w:b/>
                <w:bCs/>
                <w:color w:val="00B050"/>
                <w:sz w:val="14"/>
                <w:szCs w:val="14"/>
                <w:u w:val="single"/>
              </w:rPr>
              <w:t>Tecnologia</w:t>
            </w:r>
            <w:proofErr w:type="spellEnd"/>
          </w:p>
          <w:p w14:paraId="5C4FDC71" w14:textId="77777777" w:rsidR="009D7536" w:rsidRPr="00461626" w:rsidRDefault="009D7536" w:rsidP="00461626">
            <w:pPr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461626">
              <w:rPr>
                <w:b/>
                <w:bCs/>
                <w:color w:val="00B050"/>
                <w:sz w:val="14"/>
                <w:szCs w:val="14"/>
              </w:rPr>
              <w:t>@ 9 am- 10 am</w:t>
            </w:r>
          </w:p>
          <w:p w14:paraId="7EC8D568" w14:textId="77777777" w:rsidR="009D7536" w:rsidRPr="00461626" w:rsidRDefault="009D7536" w:rsidP="00461626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  <w:highlight w:val="yellow"/>
                <w:u w:val="single"/>
              </w:rPr>
              <w:t>Voluntario</w:t>
            </w:r>
            <w:proofErr w:type="spellEnd"/>
          </w:p>
          <w:p w14:paraId="79AFE85F" w14:textId="77777777" w:rsidR="009D7536" w:rsidRPr="00461626" w:rsidRDefault="009D7536" w:rsidP="00461626">
            <w:pPr>
              <w:jc w:val="center"/>
              <w:rPr>
                <w:b/>
                <w:bCs/>
                <w:sz w:val="14"/>
                <w:szCs w:val="14"/>
              </w:rPr>
            </w:pPr>
            <w:r w:rsidRPr="00461626">
              <w:rPr>
                <w:b/>
                <w:bCs/>
                <w:sz w:val="14"/>
                <w:szCs w:val="14"/>
                <w:highlight w:val="yellow"/>
              </w:rPr>
              <w:t>10am- 12pm</w:t>
            </w:r>
          </w:p>
          <w:p w14:paraId="6C726C6F" w14:textId="77777777" w:rsidR="009D7536" w:rsidRPr="00461626" w:rsidRDefault="009D7536" w:rsidP="0046162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61626">
              <w:rPr>
                <w:b/>
                <w:bCs/>
                <w:sz w:val="14"/>
                <w:szCs w:val="14"/>
              </w:rPr>
              <w:t>Clase</w:t>
            </w:r>
            <w:proofErr w:type="spellEnd"/>
            <w:r w:rsidRPr="00461626">
              <w:rPr>
                <w:b/>
                <w:bCs/>
                <w:sz w:val="14"/>
                <w:szCs w:val="14"/>
              </w:rPr>
              <w:t xml:space="preserve"> de Apollo de GED</w:t>
            </w:r>
          </w:p>
          <w:p w14:paraId="7CB6DC20" w14:textId="77777777" w:rsidR="009D7536" w:rsidRPr="009D7536" w:rsidRDefault="009D7536" w:rsidP="00461626">
            <w:pPr>
              <w:jc w:val="center"/>
              <w:rPr>
                <w:b/>
                <w:bCs/>
                <w:sz w:val="14"/>
                <w:szCs w:val="14"/>
              </w:rPr>
            </w:pPr>
            <w:r w:rsidRPr="009D7536">
              <w:rPr>
                <w:b/>
                <w:bCs/>
                <w:sz w:val="14"/>
                <w:szCs w:val="14"/>
              </w:rPr>
              <w:t>1pm – 2pm</w:t>
            </w:r>
          </w:p>
          <w:p w14:paraId="270E7A3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3EA52" w14:textId="77777777" w:rsidR="002F6E35" w:rsidRDefault="002F6E35" w:rsidP="00A842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1312C" w14:textId="77777777" w:rsidR="002F6E35" w:rsidRDefault="002F6E35"/>
        </w:tc>
      </w:tr>
      <w:tr w:rsidR="002F6E35" w14:paraId="0C0BCD4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070885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842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842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82A68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842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842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842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E05AD2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D11E0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795FB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5A98E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8A77A4E" w14:textId="77777777" w:rsidR="002F6E35" w:rsidRDefault="002F6E35">
            <w:pPr>
              <w:pStyle w:val="Dates"/>
            </w:pPr>
          </w:p>
        </w:tc>
      </w:tr>
      <w:tr w:rsidR="002F6E35" w14:paraId="18556A7B" w14:textId="77777777" w:rsidTr="002F6E35">
        <w:trPr>
          <w:trHeight w:hRule="exact" w:val="907"/>
        </w:trPr>
        <w:tc>
          <w:tcPr>
            <w:tcW w:w="2054" w:type="dxa"/>
          </w:tcPr>
          <w:p w14:paraId="3BCE75C2" w14:textId="77777777" w:rsidR="002F6E35" w:rsidRDefault="002F6E35"/>
        </w:tc>
        <w:tc>
          <w:tcPr>
            <w:tcW w:w="2055" w:type="dxa"/>
          </w:tcPr>
          <w:p w14:paraId="7A8854F6" w14:textId="77777777" w:rsidR="002F6E35" w:rsidRDefault="002F6E35"/>
        </w:tc>
        <w:tc>
          <w:tcPr>
            <w:tcW w:w="2055" w:type="dxa"/>
          </w:tcPr>
          <w:p w14:paraId="5B305821" w14:textId="77777777" w:rsidR="002F6E35" w:rsidRDefault="002F6E35"/>
        </w:tc>
        <w:tc>
          <w:tcPr>
            <w:tcW w:w="2055" w:type="dxa"/>
          </w:tcPr>
          <w:p w14:paraId="68B1C014" w14:textId="77777777" w:rsidR="002F6E35" w:rsidRDefault="002F6E35"/>
        </w:tc>
        <w:tc>
          <w:tcPr>
            <w:tcW w:w="2055" w:type="dxa"/>
          </w:tcPr>
          <w:p w14:paraId="0622B428" w14:textId="77777777" w:rsidR="002F6E35" w:rsidRDefault="002F6E35"/>
        </w:tc>
        <w:tc>
          <w:tcPr>
            <w:tcW w:w="2055" w:type="dxa"/>
          </w:tcPr>
          <w:p w14:paraId="7C6623CA" w14:textId="77777777" w:rsidR="002F6E35" w:rsidRDefault="002F6E35"/>
        </w:tc>
        <w:tc>
          <w:tcPr>
            <w:tcW w:w="2055" w:type="dxa"/>
          </w:tcPr>
          <w:p w14:paraId="75780499" w14:textId="77777777" w:rsidR="002F6E35" w:rsidRDefault="002F6E35"/>
        </w:tc>
      </w:tr>
    </w:tbl>
    <w:p w14:paraId="1FE29EC4" w14:textId="77777777" w:rsidR="002F6E35" w:rsidRDefault="002F6E35"/>
    <w:sectPr w:rsidR="002F6E35" w:rsidSect="00A84236"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F49B00" w:themeColor="accent2" w:themeShade="BF"/>
        <w:left w:val="thinThickThinSmallGap" w:sz="24" w:space="24" w:color="F49B00" w:themeColor="accent2" w:themeShade="BF"/>
        <w:bottom w:val="thinThickThinSmallGap" w:sz="24" w:space="24" w:color="F49B00" w:themeColor="accent2" w:themeShade="BF"/>
        <w:right w:val="thinThickThinSmallGap" w:sz="24" w:space="24" w:color="F49B00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0F57" w14:textId="77777777" w:rsidR="00CD3A00" w:rsidRDefault="00CD3A00">
      <w:pPr>
        <w:spacing w:before="0" w:after="0"/>
      </w:pPr>
      <w:r>
        <w:separator/>
      </w:r>
    </w:p>
  </w:endnote>
  <w:endnote w:type="continuationSeparator" w:id="0">
    <w:p w14:paraId="74FD5AF0" w14:textId="77777777" w:rsidR="00CD3A00" w:rsidRDefault="00CD3A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DDED" w14:textId="77777777" w:rsidR="00CD3A00" w:rsidRDefault="00CD3A00">
      <w:pPr>
        <w:spacing w:before="0" w:after="0"/>
      </w:pPr>
      <w:r>
        <w:separator/>
      </w:r>
    </w:p>
  </w:footnote>
  <w:footnote w:type="continuationSeparator" w:id="0">
    <w:p w14:paraId="6D77A1C7" w14:textId="77777777" w:rsidR="00CD3A00" w:rsidRDefault="00CD3A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765370">
    <w:abstractNumId w:val="9"/>
  </w:num>
  <w:num w:numId="2" w16cid:durableId="163055324">
    <w:abstractNumId w:val="7"/>
  </w:num>
  <w:num w:numId="3" w16cid:durableId="2146042178">
    <w:abstractNumId w:val="6"/>
  </w:num>
  <w:num w:numId="4" w16cid:durableId="746731129">
    <w:abstractNumId w:val="5"/>
  </w:num>
  <w:num w:numId="5" w16cid:durableId="11615892">
    <w:abstractNumId w:val="4"/>
  </w:num>
  <w:num w:numId="6" w16cid:durableId="1046683663">
    <w:abstractNumId w:val="8"/>
  </w:num>
  <w:num w:numId="7" w16cid:durableId="697200008">
    <w:abstractNumId w:val="3"/>
  </w:num>
  <w:num w:numId="8" w16cid:durableId="1612669254">
    <w:abstractNumId w:val="2"/>
  </w:num>
  <w:num w:numId="9" w16cid:durableId="548028199">
    <w:abstractNumId w:val="1"/>
  </w:num>
  <w:num w:numId="10" w16cid:durableId="5716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A84236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54F8"/>
    <w:rsid w:val="002F6E35"/>
    <w:rsid w:val="003628E2"/>
    <w:rsid w:val="003D7DDA"/>
    <w:rsid w:val="00406C2A"/>
    <w:rsid w:val="00420111"/>
    <w:rsid w:val="00454FED"/>
    <w:rsid w:val="00461626"/>
    <w:rsid w:val="004C5B17"/>
    <w:rsid w:val="005562FE"/>
    <w:rsid w:val="00557989"/>
    <w:rsid w:val="005744D1"/>
    <w:rsid w:val="007564A4"/>
    <w:rsid w:val="007777B1"/>
    <w:rsid w:val="007A49F2"/>
    <w:rsid w:val="00874C9A"/>
    <w:rsid w:val="008D2233"/>
    <w:rsid w:val="008F7739"/>
    <w:rsid w:val="009035F5"/>
    <w:rsid w:val="00944085"/>
    <w:rsid w:val="00946A27"/>
    <w:rsid w:val="009A0FFF"/>
    <w:rsid w:val="009B4B81"/>
    <w:rsid w:val="009D7536"/>
    <w:rsid w:val="00A4654E"/>
    <w:rsid w:val="00A73BBF"/>
    <w:rsid w:val="00A84236"/>
    <w:rsid w:val="00AB29FA"/>
    <w:rsid w:val="00B42E52"/>
    <w:rsid w:val="00B70858"/>
    <w:rsid w:val="00B8151A"/>
    <w:rsid w:val="00C11D39"/>
    <w:rsid w:val="00C71D73"/>
    <w:rsid w:val="00C7735D"/>
    <w:rsid w:val="00CB1C1C"/>
    <w:rsid w:val="00CD3A00"/>
    <w:rsid w:val="00D17693"/>
    <w:rsid w:val="00DE6C1E"/>
    <w:rsid w:val="00DF051F"/>
    <w:rsid w:val="00DF32DE"/>
    <w:rsid w:val="00E02644"/>
    <w:rsid w:val="00E54E11"/>
    <w:rsid w:val="00EA1691"/>
    <w:rsid w:val="00EB320B"/>
    <w:rsid w:val="00ED4807"/>
    <w:rsid w:val="00F76748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8F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36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Lopez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54725D52743E8BDFA688A2486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AD8C-EC24-4765-90C3-9389017AE73C}"/>
      </w:docPartPr>
      <w:docPartBody>
        <w:p w:rsidR="00E53321" w:rsidRDefault="00000000">
          <w:pPr>
            <w:pStyle w:val="74654725D52743E8BDFA688A248693C5"/>
          </w:pPr>
          <w:r>
            <w:t>Sunday</w:t>
          </w:r>
        </w:p>
      </w:docPartBody>
    </w:docPart>
    <w:docPart>
      <w:docPartPr>
        <w:name w:val="735BBF263B464F25916E4138F565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6845-111F-4408-BD54-C44D4EC8120D}"/>
      </w:docPartPr>
      <w:docPartBody>
        <w:p w:rsidR="00E53321" w:rsidRDefault="00000000">
          <w:pPr>
            <w:pStyle w:val="735BBF263B464F25916E4138F5654480"/>
          </w:pPr>
          <w:r>
            <w:t>Monday</w:t>
          </w:r>
        </w:p>
      </w:docPartBody>
    </w:docPart>
    <w:docPart>
      <w:docPartPr>
        <w:name w:val="504378CA02484323928FAC00439B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E58E-52FE-4A7B-B3B6-0519913915D8}"/>
      </w:docPartPr>
      <w:docPartBody>
        <w:p w:rsidR="00E53321" w:rsidRDefault="00000000">
          <w:pPr>
            <w:pStyle w:val="504378CA02484323928FAC00439BED20"/>
          </w:pPr>
          <w:r>
            <w:t>Tuesday</w:t>
          </w:r>
        </w:p>
      </w:docPartBody>
    </w:docPart>
    <w:docPart>
      <w:docPartPr>
        <w:name w:val="3270FB3770A646029FE108408375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C4F6-4D5D-4AF9-A7A9-2E4CC1C5C39C}"/>
      </w:docPartPr>
      <w:docPartBody>
        <w:p w:rsidR="00E53321" w:rsidRDefault="00000000">
          <w:pPr>
            <w:pStyle w:val="3270FB3770A646029FE108408375AC98"/>
          </w:pPr>
          <w:r>
            <w:t>Wednesday</w:t>
          </w:r>
        </w:p>
      </w:docPartBody>
    </w:docPart>
    <w:docPart>
      <w:docPartPr>
        <w:name w:val="B352AF4FB5B1418B95CBD85BD560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A94D-0E9A-4AEE-B3F2-4B49363896C4}"/>
      </w:docPartPr>
      <w:docPartBody>
        <w:p w:rsidR="00E53321" w:rsidRDefault="00000000">
          <w:pPr>
            <w:pStyle w:val="B352AF4FB5B1418B95CBD85BD560B813"/>
          </w:pPr>
          <w:r>
            <w:t>Thursday</w:t>
          </w:r>
        </w:p>
      </w:docPartBody>
    </w:docPart>
    <w:docPart>
      <w:docPartPr>
        <w:name w:val="73BDBCCE159544D688FBC3C75456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FB82-5F10-4C3C-8A25-E735C8C9E679}"/>
      </w:docPartPr>
      <w:docPartBody>
        <w:p w:rsidR="00E53321" w:rsidRDefault="00000000">
          <w:pPr>
            <w:pStyle w:val="73BDBCCE159544D688FBC3C75456A9C9"/>
          </w:pPr>
          <w:r>
            <w:t>Friday</w:t>
          </w:r>
        </w:p>
      </w:docPartBody>
    </w:docPart>
    <w:docPart>
      <w:docPartPr>
        <w:name w:val="63A4A24644E44F64A4C3761006BC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BA2D-FBC5-406F-9702-95A53C22D888}"/>
      </w:docPartPr>
      <w:docPartBody>
        <w:p w:rsidR="00E53321" w:rsidRDefault="00000000">
          <w:pPr>
            <w:pStyle w:val="63A4A24644E44F64A4C3761006BC530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21"/>
    <w:rsid w:val="00BE34DE"/>
    <w:rsid w:val="00E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54725D52743E8BDFA688A248693C5">
    <w:name w:val="74654725D52743E8BDFA688A248693C5"/>
  </w:style>
  <w:style w:type="paragraph" w:customStyle="1" w:styleId="735BBF263B464F25916E4138F5654480">
    <w:name w:val="735BBF263B464F25916E4138F5654480"/>
  </w:style>
  <w:style w:type="paragraph" w:customStyle="1" w:styleId="504378CA02484323928FAC00439BED20">
    <w:name w:val="504378CA02484323928FAC00439BED20"/>
  </w:style>
  <w:style w:type="paragraph" w:customStyle="1" w:styleId="3270FB3770A646029FE108408375AC98">
    <w:name w:val="3270FB3770A646029FE108408375AC98"/>
  </w:style>
  <w:style w:type="paragraph" w:customStyle="1" w:styleId="B352AF4FB5B1418B95CBD85BD560B813">
    <w:name w:val="B352AF4FB5B1418B95CBD85BD560B813"/>
  </w:style>
  <w:style w:type="paragraph" w:customStyle="1" w:styleId="73BDBCCE159544D688FBC3C75456A9C9">
    <w:name w:val="73BDBCCE159544D688FBC3C75456A9C9"/>
  </w:style>
  <w:style w:type="paragraph" w:customStyle="1" w:styleId="63A4A24644E44F64A4C3761006BC530C">
    <w:name w:val="63A4A24644E44F64A4C3761006BC5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2023-08-15T19:47:00Z</dcterms:created>
  <dcterms:modified xsi:type="dcterms:W3CDTF">2023-08-18T15:11:00Z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